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6BF6" w14:textId="7AB7AF9F" w:rsidR="009A3C50" w:rsidRPr="009A3C50" w:rsidRDefault="009A3C50" w:rsidP="00163CB7">
      <w:pPr>
        <w:spacing w:line="360" w:lineRule="auto"/>
        <w:ind w:right="90"/>
        <w:jc w:val="center"/>
        <w:textAlignment w:val="baseline"/>
        <w:rPr>
          <w:rFonts w:ascii="Arial" w:eastAsia="Times New Roman" w:hAnsi="Arial" w:cs="Arial"/>
          <w:b/>
          <w:bCs/>
        </w:rPr>
      </w:pPr>
      <w:r w:rsidRPr="009A3C50">
        <w:rPr>
          <w:rFonts w:ascii="Arial" w:eastAsia="Times New Roman" w:hAnsi="Arial" w:cs="Arial"/>
          <w:b/>
          <w:bCs/>
          <w:sz w:val="31"/>
          <w:szCs w:val="31"/>
          <w:u w:val="single"/>
        </w:rPr>
        <w:t>NYS</w:t>
      </w:r>
      <w:r>
        <w:rPr>
          <w:rFonts w:ascii="Arial" w:eastAsia="Times New Roman" w:hAnsi="Arial" w:cs="Arial"/>
          <w:b/>
          <w:bCs/>
          <w:sz w:val="31"/>
          <w:szCs w:val="31"/>
          <w:u w:val="single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31"/>
          <w:szCs w:val="31"/>
          <w:u w:val="single"/>
        </w:rPr>
        <w:t>Uniform</w:t>
      </w:r>
      <w:r>
        <w:rPr>
          <w:rFonts w:ascii="Arial" w:eastAsia="Times New Roman" w:hAnsi="Arial" w:cs="Arial"/>
          <w:b/>
          <w:bCs/>
          <w:sz w:val="31"/>
          <w:szCs w:val="31"/>
          <w:u w:val="single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31"/>
          <w:szCs w:val="31"/>
          <w:u w:val="single"/>
        </w:rPr>
        <w:t>Hospital</w:t>
      </w:r>
      <w:r>
        <w:rPr>
          <w:rFonts w:ascii="Arial" w:eastAsia="Times New Roman" w:hAnsi="Arial" w:cs="Arial"/>
          <w:b/>
          <w:bCs/>
          <w:sz w:val="31"/>
          <w:szCs w:val="31"/>
          <w:u w:val="single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31"/>
          <w:szCs w:val="31"/>
          <w:u w:val="single"/>
        </w:rPr>
        <w:t>Financial</w:t>
      </w:r>
      <w:r>
        <w:rPr>
          <w:rFonts w:ascii="Arial" w:eastAsia="Times New Roman" w:hAnsi="Arial" w:cs="Arial"/>
          <w:b/>
          <w:bCs/>
          <w:sz w:val="31"/>
          <w:szCs w:val="31"/>
          <w:u w:val="single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31"/>
          <w:szCs w:val="31"/>
          <w:u w:val="single"/>
        </w:rPr>
        <w:t>Assistance</w:t>
      </w:r>
      <w:r>
        <w:rPr>
          <w:rFonts w:ascii="Arial" w:eastAsia="Times New Roman" w:hAnsi="Arial" w:cs="Arial"/>
          <w:b/>
          <w:bCs/>
          <w:sz w:val="31"/>
          <w:szCs w:val="31"/>
          <w:u w:val="single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31"/>
          <w:szCs w:val="31"/>
          <w:u w:val="single"/>
        </w:rPr>
        <w:t>Application</w:t>
      </w:r>
      <w:r>
        <w:rPr>
          <w:rFonts w:ascii="Arial" w:eastAsia="Times New Roman" w:hAnsi="Arial" w:cs="Arial"/>
          <w:b/>
          <w:bCs/>
          <w:sz w:val="31"/>
          <w:szCs w:val="31"/>
        </w:rPr>
        <w:t xml:space="preserve"> </w:t>
      </w:r>
    </w:p>
    <w:p w14:paraId="42C560A2" w14:textId="37562340" w:rsidR="009A3C50" w:rsidRPr="009A3C50" w:rsidRDefault="009A3C50" w:rsidP="00163CB7">
      <w:pPr>
        <w:spacing w:line="240" w:lineRule="atLeast"/>
        <w:ind w:left="120" w:right="195"/>
        <w:jc w:val="center"/>
        <w:textAlignment w:val="baseline"/>
        <w:rPr>
          <w:rFonts w:ascii="Arial" w:eastAsia="Times New Roman" w:hAnsi="Arial" w:cs="Arial"/>
          <w:sz w:val="21"/>
          <w:szCs w:val="21"/>
        </w:rPr>
      </w:pPr>
      <w:r w:rsidRPr="009A3C50">
        <w:rPr>
          <w:rFonts w:ascii="Arial" w:eastAsia="Times New Roman" w:hAnsi="Arial" w:cs="Arial"/>
          <w:sz w:val="21"/>
          <w:szCs w:val="21"/>
        </w:rPr>
        <w:t>You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may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be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eligible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for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hospital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financial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assistance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to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pay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your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bills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if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you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are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uninsured,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if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your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insurance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is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exhausted,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or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if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you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have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health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insurance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but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have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proof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of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paid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medical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expenses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totaling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more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than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10%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of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your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income.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Completing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this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form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will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start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your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request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for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hospital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financial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assistance.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This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form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is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used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by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all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hospitals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in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New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York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State.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</w:p>
    <w:p w14:paraId="01C9AE2F" w14:textId="77777777" w:rsidR="00163CB7" w:rsidRPr="00B20F61" w:rsidRDefault="00163CB7" w:rsidP="00163CB7">
      <w:pPr>
        <w:spacing w:line="240" w:lineRule="atLeast"/>
        <w:ind w:left="105"/>
        <w:textAlignment w:val="baseline"/>
        <w:rPr>
          <w:rFonts w:ascii="Arial" w:eastAsia="Times New Roman" w:hAnsi="Arial" w:cs="Arial"/>
          <w:b/>
          <w:bCs/>
          <w:sz w:val="21"/>
          <w:szCs w:val="21"/>
        </w:rPr>
      </w:pPr>
    </w:p>
    <w:p w14:paraId="2918FD65" w14:textId="3F49803E" w:rsidR="009A3C50" w:rsidRPr="009A3C50" w:rsidRDefault="009A3C50" w:rsidP="00163CB7">
      <w:pPr>
        <w:spacing w:line="360" w:lineRule="auto"/>
        <w:ind w:left="105"/>
        <w:textAlignment w:val="baseline"/>
        <w:rPr>
          <w:rFonts w:ascii="Arial" w:eastAsia="Times New Roman" w:hAnsi="Arial" w:cs="Arial"/>
        </w:rPr>
      </w:pPr>
      <w:r w:rsidRPr="009A3C50">
        <w:rPr>
          <w:rFonts w:ascii="Arial" w:eastAsia="Times New Roman" w:hAnsi="Arial" w:cs="Arial"/>
          <w:b/>
          <w:bCs/>
          <w:sz w:val="21"/>
          <w:szCs w:val="21"/>
        </w:rPr>
        <w:t>Patient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Name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(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complete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information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that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is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applicable)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</w:p>
    <w:tbl>
      <w:tblPr>
        <w:tblW w:w="8864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3"/>
        <w:gridCol w:w="4781"/>
      </w:tblGrid>
      <w:tr w:rsidR="009A3C50" w:rsidRPr="009A3C50" w14:paraId="78F9BE22" w14:textId="77777777" w:rsidTr="0000554E">
        <w:trPr>
          <w:trHeight w:val="300"/>
        </w:trPr>
        <w:tc>
          <w:tcPr>
            <w:tcW w:w="8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ED91A9" w14:textId="4189AC6E" w:rsidR="009A3C50" w:rsidRPr="009A3C50" w:rsidRDefault="009A3C50" w:rsidP="009A3C50">
            <w:pPr>
              <w:ind w:left="105"/>
              <w:textAlignment w:val="baseline"/>
              <w:divId w:val="49889087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Patient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Name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(First,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Middle,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Last)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</w:tr>
      <w:tr w:rsidR="009A3C50" w:rsidRPr="009A3C50" w14:paraId="3DBE150F" w14:textId="77777777" w:rsidTr="0000554E">
        <w:trPr>
          <w:trHeight w:val="300"/>
        </w:trPr>
        <w:tc>
          <w:tcPr>
            <w:tcW w:w="8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0011F8" w14:textId="3F7620C6" w:rsidR="009A3C50" w:rsidRPr="009A3C50" w:rsidRDefault="009A3C50" w:rsidP="009A3C50">
            <w:pPr>
              <w:ind w:left="105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Date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of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Birth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(mm/dd/yyyy)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</w:tr>
      <w:tr w:rsidR="009A3C50" w:rsidRPr="009A3C50" w14:paraId="69F1758D" w14:textId="77777777" w:rsidTr="0000554E">
        <w:trPr>
          <w:trHeight w:val="300"/>
        </w:trPr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3AC29B" w14:textId="0A2F62DA" w:rsidR="009A3C50" w:rsidRPr="009A3C50" w:rsidRDefault="009A3C50" w:rsidP="009A3C50">
            <w:pPr>
              <w:ind w:left="105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Address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488C34" w14:textId="2D03B087" w:rsidR="009A3C50" w:rsidRPr="009A3C50" w:rsidRDefault="009A3C50" w:rsidP="009A3C50">
            <w:pPr>
              <w:ind w:left="105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Apartment/Unit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#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  <w:p w14:paraId="5F375CD6" w14:textId="3EF1EFEE" w:rsidR="009A3C50" w:rsidRPr="009A3C50" w:rsidRDefault="009A3C50" w:rsidP="009A3C50">
            <w:pPr>
              <w:ind w:left="900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</w:tr>
      <w:tr w:rsidR="009A3C50" w:rsidRPr="009A3C50" w14:paraId="475CAAB1" w14:textId="77777777" w:rsidTr="0000554E">
        <w:trPr>
          <w:trHeight w:val="300"/>
        </w:trPr>
        <w:tc>
          <w:tcPr>
            <w:tcW w:w="4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378D11" w14:textId="0A367C6C" w:rsidR="009A3C50" w:rsidRPr="009A3C50" w:rsidRDefault="009A3C50" w:rsidP="009A3C50">
            <w:pPr>
              <w:ind w:left="105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City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2BC621" w14:textId="1F7F694B" w:rsidR="009A3C50" w:rsidRPr="009A3C50" w:rsidRDefault="009A3C50" w:rsidP="009A3C50">
            <w:pPr>
              <w:ind w:left="105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State</w:t>
            </w:r>
            <w:r w:rsidRPr="009A3C50">
              <w:rPr>
                <w:rFonts w:ascii="Calibri" w:eastAsia="Times New Roman" w:hAnsi="Calibri" w:cs="Calibri"/>
                <w:sz w:val="21"/>
                <w:szCs w:val="21"/>
              </w:rPr>
              <w:tab/>
            </w:r>
            <w:r w:rsidR="0000554E" w:rsidRPr="00B20F61">
              <w:rPr>
                <w:rFonts w:ascii="Calibri" w:eastAsia="Times New Roman" w:hAnsi="Calibri" w:cs="Calibri"/>
                <w:sz w:val="21"/>
                <w:szCs w:val="21"/>
              </w:rPr>
              <w:t xml:space="preserve">                                          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Zip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</w:tr>
      <w:tr w:rsidR="009A3C50" w:rsidRPr="009A3C50" w14:paraId="18706A6A" w14:textId="77777777" w:rsidTr="0000554E">
        <w:trPr>
          <w:trHeight w:val="300"/>
        </w:trPr>
        <w:tc>
          <w:tcPr>
            <w:tcW w:w="8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0D25D0" w14:textId="50B2822C" w:rsidR="009A3C50" w:rsidRPr="009A3C50" w:rsidRDefault="009A3C50" w:rsidP="009A3C50">
            <w:pPr>
              <w:ind w:left="105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Contact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Phone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#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</w:tr>
      <w:tr w:rsidR="009A3C50" w:rsidRPr="009A3C50" w14:paraId="7B62603C" w14:textId="77777777" w:rsidTr="0000554E">
        <w:trPr>
          <w:trHeight w:val="300"/>
        </w:trPr>
        <w:tc>
          <w:tcPr>
            <w:tcW w:w="8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AF33C9" w14:textId="3FACDBA1" w:rsidR="009A3C50" w:rsidRPr="009A3C50" w:rsidRDefault="009A3C50" w:rsidP="009A3C50">
            <w:pPr>
              <w:ind w:left="105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Parent/Guardian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or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Lawful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Representative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Name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(if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patient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is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a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minor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child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or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an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incapacitated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adult)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</w:tr>
      <w:tr w:rsidR="009A3C50" w:rsidRPr="009A3C50" w14:paraId="57A1CEBF" w14:textId="77777777" w:rsidTr="0000554E">
        <w:trPr>
          <w:trHeight w:val="300"/>
        </w:trPr>
        <w:tc>
          <w:tcPr>
            <w:tcW w:w="8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12E32C" w14:textId="57A6B05F" w:rsidR="009A3C50" w:rsidRPr="009A3C50" w:rsidRDefault="009A3C50" w:rsidP="009A3C50">
            <w:pPr>
              <w:ind w:left="105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Email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Address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(if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any)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</w:tr>
    </w:tbl>
    <w:p w14:paraId="0CA6AAEE" w14:textId="77777777" w:rsidR="00B20F61" w:rsidRPr="00B20F61" w:rsidRDefault="00B20F61" w:rsidP="00163CB7">
      <w:pPr>
        <w:spacing w:line="240" w:lineRule="atLeast"/>
        <w:ind w:left="120"/>
        <w:textAlignment w:val="baseline"/>
        <w:rPr>
          <w:rFonts w:ascii="Arial" w:eastAsia="Times New Roman" w:hAnsi="Arial" w:cs="Arial"/>
          <w:b/>
          <w:bCs/>
          <w:sz w:val="21"/>
          <w:szCs w:val="21"/>
        </w:rPr>
      </w:pPr>
    </w:p>
    <w:p w14:paraId="75856554" w14:textId="705BCBCF" w:rsidR="009A3C50" w:rsidRPr="009A3C50" w:rsidRDefault="009A3C50" w:rsidP="00163CB7">
      <w:pPr>
        <w:spacing w:line="240" w:lineRule="atLeast"/>
        <w:ind w:left="120"/>
        <w:textAlignment w:val="baseline"/>
        <w:rPr>
          <w:rFonts w:ascii="Arial" w:eastAsia="Times New Roman" w:hAnsi="Arial" w:cs="Arial"/>
          <w:sz w:val="21"/>
          <w:szCs w:val="21"/>
        </w:rPr>
      </w:pPr>
      <w:r w:rsidRPr="009A3C50">
        <w:rPr>
          <w:rFonts w:ascii="Arial" w:eastAsia="Times New Roman" w:hAnsi="Arial" w:cs="Arial"/>
          <w:b/>
          <w:bCs/>
          <w:sz w:val="21"/>
          <w:szCs w:val="21"/>
        </w:rPr>
        <w:t>Family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Information: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</w:p>
    <w:p w14:paraId="198D2F98" w14:textId="1FD30731" w:rsidR="009A3C50" w:rsidRPr="009A3C50" w:rsidRDefault="009A3C50" w:rsidP="00163CB7">
      <w:pPr>
        <w:spacing w:line="240" w:lineRule="atLeast"/>
        <w:ind w:left="120"/>
        <w:textAlignment w:val="baseline"/>
        <w:rPr>
          <w:rFonts w:ascii="Arial" w:eastAsia="Times New Roman" w:hAnsi="Arial" w:cs="Arial"/>
          <w:sz w:val="21"/>
          <w:szCs w:val="21"/>
        </w:rPr>
      </w:pPr>
      <w:r w:rsidRPr="009A3C50">
        <w:rPr>
          <w:rFonts w:ascii="Arial" w:eastAsia="Times New Roman" w:hAnsi="Arial" w:cs="Arial"/>
          <w:sz w:val="21"/>
          <w:szCs w:val="21"/>
        </w:rPr>
        <w:t>Please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list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below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all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family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members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in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your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household.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Your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household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includes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yourself,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your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spouse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or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domestic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partner,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and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any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children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or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other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dependents.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For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example,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this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would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include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everyone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listed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on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the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same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tax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return.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</w:p>
    <w:p w14:paraId="2498B9E8" w14:textId="77777777" w:rsidR="0000554E" w:rsidRPr="00B20F61" w:rsidRDefault="0000554E" w:rsidP="00163CB7">
      <w:pPr>
        <w:spacing w:line="240" w:lineRule="atLeast"/>
        <w:ind w:left="120"/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5867993B" w14:textId="75F72022" w:rsidR="009A3C50" w:rsidRPr="009A3C50" w:rsidRDefault="009A3C50" w:rsidP="00163CB7">
      <w:pPr>
        <w:spacing w:line="240" w:lineRule="atLeast"/>
        <w:ind w:left="120"/>
        <w:textAlignment w:val="baseline"/>
        <w:rPr>
          <w:rFonts w:ascii="Arial" w:eastAsia="Times New Roman" w:hAnsi="Arial" w:cs="Arial"/>
          <w:sz w:val="21"/>
          <w:szCs w:val="21"/>
        </w:rPr>
      </w:pPr>
      <w:r w:rsidRPr="009A3C50">
        <w:rPr>
          <w:rFonts w:ascii="Arial" w:eastAsia="Times New Roman" w:hAnsi="Arial" w:cs="Arial"/>
          <w:sz w:val="21"/>
          <w:szCs w:val="21"/>
        </w:rPr>
        <w:t>Gross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income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means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your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income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before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taxes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are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deducted.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</w:p>
    <w:p w14:paraId="196E636C" w14:textId="70F82122" w:rsidR="009A3C50" w:rsidRPr="009A3C50" w:rsidRDefault="009A3C50" w:rsidP="00163CB7">
      <w:pPr>
        <w:spacing w:line="240" w:lineRule="atLeast"/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3AE8EACB" w14:textId="0AE69C46" w:rsidR="009A3C50" w:rsidRPr="009A3C50" w:rsidRDefault="009A3C50" w:rsidP="00163CB7">
      <w:pPr>
        <w:spacing w:line="240" w:lineRule="atLeast"/>
        <w:ind w:left="120" w:right="135"/>
        <w:textAlignment w:val="baseline"/>
        <w:rPr>
          <w:rFonts w:ascii="Arial" w:eastAsia="Times New Roman" w:hAnsi="Arial" w:cs="Arial"/>
          <w:sz w:val="21"/>
          <w:szCs w:val="21"/>
        </w:rPr>
      </w:pPr>
      <w:r w:rsidRPr="009A3C50">
        <w:rPr>
          <w:rFonts w:ascii="Arial" w:eastAsia="Times New Roman" w:hAnsi="Arial" w:cs="Arial"/>
          <w:sz w:val="21"/>
          <w:szCs w:val="21"/>
        </w:rPr>
        <w:t>Gross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income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can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consist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of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work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earnings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(wages,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salaries,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tips,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earnings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from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self</w:t>
      </w:r>
      <w:r w:rsidR="0000554E" w:rsidRPr="00B20F61">
        <w:rPr>
          <w:rFonts w:ascii="Arial" w:eastAsia="Times New Roman" w:hAnsi="Arial" w:cs="Arial"/>
          <w:sz w:val="21"/>
          <w:szCs w:val="21"/>
        </w:rPr>
        <w:t>-</w:t>
      </w:r>
      <w:r w:rsidRPr="009A3C50">
        <w:rPr>
          <w:rFonts w:ascii="Arial" w:eastAsia="Times New Roman" w:hAnsi="Arial" w:cs="Arial"/>
          <w:sz w:val="21"/>
          <w:szCs w:val="21"/>
        </w:rPr>
        <w:t>employment),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unearned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income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(social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security,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disability,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and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unemployment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benefits),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contributions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(funds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from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family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or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friends),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and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other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sources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of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income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(temporary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assistance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and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supplemental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security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income).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</w:p>
    <w:p w14:paraId="14844F4E" w14:textId="5F0722B2" w:rsidR="009A3C50" w:rsidRPr="009A3C50" w:rsidRDefault="009A3C50" w:rsidP="009A3C50">
      <w:pPr>
        <w:textAlignment w:val="baseline"/>
        <w:rPr>
          <w:rFonts w:ascii="Arial" w:eastAsia="Times New Roman" w:hAnsi="Arial" w:cs="Arial"/>
          <w:sz w:val="21"/>
          <w:szCs w:val="21"/>
        </w:rPr>
      </w:pP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</w:p>
    <w:tbl>
      <w:tblPr>
        <w:tblW w:w="0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3"/>
        <w:gridCol w:w="1751"/>
        <w:gridCol w:w="3225"/>
      </w:tblGrid>
      <w:tr w:rsidR="009A3C50" w:rsidRPr="009A3C50" w14:paraId="1196C12B" w14:textId="77777777" w:rsidTr="009A3C50">
        <w:trPr>
          <w:trHeight w:val="300"/>
        </w:trPr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E329D8" w14:textId="418E1BA6" w:rsidR="009A3C50" w:rsidRPr="009A3C50" w:rsidRDefault="009A3C50" w:rsidP="009A3C50">
            <w:pPr>
              <w:ind w:left="105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3C5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Full</w:t>
            </w:r>
            <w:r w:rsidRPr="00B20F6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Name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C91A63" w14:textId="1B2F87BC" w:rsidR="009A3C50" w:rsidRPr="009A3C50" w:rsidRDefault="009A3C50" w:rsidP="009A3C50">
            <w:pPr>
              <w:ind w:left="9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3C5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Relationship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061669" w14:textId="171694E0" w:rsidR="009A3C50" w:rsidRPr="009A3C50" w:rsidRDefault="009A3C50" w:rsidP="009A3C50">
            <w:pPr>
              <w:ind w:left="105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3C5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Total</w:t>
            </w:r>
            <w:r w:rsidRPr="00B20F6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Gross</w:t>
            </w:r>
            <w:r w:rsidRPr="00B20F6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Income</w:t>
            </w:r>
            <w:r w:rsidRPr="00B20F6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(Current)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</w:tr>
      <w:tr w:rsidR="009A3C50" w:rsidRPr="009A3C50" w14:paraId="52C16F57" w14:textId="77777777" w:rsidTr="009A3C50">
        <w:trPr>
          <w:trHeight w:val="300"/>
        </w:trPr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7D4E62" w14:textId="139C07A4" w:rsidR="009A3C50" w:rsidRPr="009A3C50" w:rsidRDefault="009A3C50" w:rsidP="009A3C50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0F6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34F58B" w14:textId="53E685AF" w:rsidR="009A3C50" w:rsidRPr="009A3C50" w:rsidRDefault="009A3C50" w:rsidP="009A3C50">
            <w:pPr>
              <w:ind w:left="105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BCBD92" w14:textId="0FA94FAF" w:rsidR="009A3C50" w:rsidRPr="009A3C50" w:rsidRDefault="009A3C50" w:rsidP="009A3C50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0F6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A3C50" w:rsidRPr="009A3C50" w14:paraId="7A2717D8" w14:textId="77777777" w:rsidTr="009A3C50">
        <w:trPr>
          <w:trHeight w:val="300"/>
        </w:trPr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D94C9F" w14:textId="7CE4D5E8" w:rsidR="009A3C50" w:rsidRPr="009A3C50" w:rsidRDefault="009A3C50" w:rsidP="009A3C5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5D5ECE" w14:textId="7E445A60" w:rsidR="009A3C50" w:rsidRPr="009A3C50" w:rsidRDefault="009A3C50" w:rsidP="009A3C5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0AE604" w14:textId="46A8DCCE" w:rsidR="009A3C50" w:rsidRPr="009A3C50" w:rsidRDefault="009A3C50" w:rsidP="009A3C5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A3C50" w:rsidRPr="009A3C50" w14:paraId="1BF52DE4" w14:textId="77777777" w:rsidTr="009A3C50">
        <w:trPr>
          <w:trHeight w:val="300"/>
        </w:trPr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CAA4FE" w14:textId="3DC71023" w:rsidR="009A3C50" w:rsidRPr="009A3C50" w:rsidRDefault="009A3C50" w:rsidP="009A3C5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2870ED" w14:textId="0601DC8D" w:rsidR="009A3C50" w:rsidRPr="009A3C50" w:rsidRDefault="009A3C50" w:rsidP="009A3C5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8106F8" w14:textId="34CE9B97" w:rsidR="009A3C50" w:rsidRPr="009A3C50" w:rsidRDefault="009A3C50" w:rsidP="009A3C5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A3C50" w:rsidRPr="009A3C50" w14:paraId="520BCE0B" w14:textId="77777777" w:rsidTr="009A3C50">
        <w:trPr>
          <w:trHeight w:val="300"/>
        </w:trPr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EE367B" w14:textId="5ED06334" w:rsidR="009A3C50" w:rsidRPr="009A3C50" w:rsidRDefault="009A3C50" w:rsidP="009A3C5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ACDE6D" w14:textId="2EC86C27" w:rsidR="009A3C50" w:rsidRPr="009A3C50" w:rsidRDefault="009A3C50" w:rsidP="009A3C5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DE0252" w14:textId="7B20B9A4" w:rsidR="009A3C50" w:rsidRPr="009A3C50" w:rsidRDefault="009A3C50" w:rsidP="009A3C5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A3C50" w:rsidRPr="009A3C50" w14:paraId="1C210964" w14:textId="77777777" w:rsidTr="009A3C50">
        <w:trPr>
          <w:trHeight w:val="300"/>
        </w:trPr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EC5610" w14:textId="677C3751" w:rsidR="009A3C50" w:rsidRPr="009A3C50" w:rsidRDefault="009A3C50" w:rsidP="009A3C5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AE6406" w14:textId="284DE9B2" w:rsidR="009A3C50" w:rsidRPr="009A3C50" w:rsidRDefault="009A3C50" w:rsidP="009A3C5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402D92" w14:textId="52919F16" w:rsidR="009A3C50" w:rsidRPr="009A3C50" w:rsidRDefault="009A3C50" w:rsidP="009A3C50">
            <w:pPr>
              <w:ind w:left="75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A3C50">
              <w:rPr>
                <w:rFonts w:ascii="Arial" w:eastAsia="Times New Roman" w:hAnsi="Arial" w:cs="Arial"/>
                <w:sz w:val="17"/>
                <w:szCs w:val="17"/>
              </w:rPr>
              <w:t>'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9A3C50" w:rsidRPr="009A3C50" w14:paraId="4AFF48BB" w14:textId="77777777" w:rsidTr="009A3C50">
        <w:trPr>
          <w:trHeight w:val="300"/>
        </w:trPr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720284" w14:textId="4C0D72E3" w:rsidR="009A3C50" w:rsidRPr="009A3C50" w:rsidRDefault="009A3C50" w:rsidP="009A3C5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D75CD7" w14:textId="2491AA11" w:rsidR="009A3C50" w:rsidRPr="009A3C50" w:rsidRDefault="009A3C50" w:rsidP="009A3C5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118A9B" w14:textId="4C87F735" w:rsidR="009A3C50" w:rsidRPr="009A3C50" w:rsidRDefault="009A3C50" w:rsidP="009A3C50">
            <w:pPr>
              <w:ind w:left="75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9A3C50" w:rsidRPr="009A3C50" w14:paraId="5D09713B" w14:textId="77777777" w:rsidTr="009A3C50">
        <w:trPr>
          <w:trHeight w:val="300"/>
        </w:trPr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960167" w14:textId="489FD21C" w:rsidR="009A3C50" w:rsidRPr="009A3C50" w:rsidRDefault="009A3C50" w:rsidP="009A3C5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C0B399" w14:textId="2998023F" w:rsidR="009A3C50" w:rsidRPr="009A3C50" w:rsidRDefault="009A3C50" w:rsidP="009A3C5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B6ACA1" w14:textId="1E878279" w:rsidR="009A3C50" w:rsidRPr="009A3C50" w:rsidRDefault="009A3C50" w:rsidP="009A3C50">
            <w:pPr>
              <w:ind w:left="75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9A3C50" w:rsidRPr="009A3C50" w14:paraId="7570802F" w14:textId="77777777" w:rsidTr="009A3C50">
        <w:trPr>
          <w:trHeight w:val="300"/>
        </w:trPr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49CEFB" w14:textId="0BD4D569" w:rsidR="009A3C50" w:rsidRPr="009A3C50" w:rsidRDefault="009A3C50" w:rsidP="009A3C5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965844" w14:textId="057CDC59" w:rsidR="009A3C50" w:rsidRPr="009A3C50" w:rsidRDefault="009A3C50" w:rsidP="009A3C50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C4DD74" w14:textId="73464E0A" w:rsidR="009A3C50" w:rsidRPr="009A3C50" w:rsidRDefault="009A3C50" w:rsidP="009A3C50">
            <w:pPr>
              <w:ind w:left="75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</w:tbl>
    <w:p w14:paraId="77F276A1" w14:textId="261FABDC" w:rsidR="009A3C50" w:rsidRPr="009A3C50" w:rsidRDefault="009A3C50" w:rsidP="009A3C50">
      <w:pPr>
        <w:ind w:left="135"/>
        <w:textAlignment w:val="baseline"/>
        <w:rPr>
          <w:rFonts w:ascii="Arial" w:eastAsia="Times New Roman" w:hAnsi="Arial" w:cs="Arial"/>
        </w:rPr>
      </w:pPr>
    </w:p>
    <w:p w14:paraId="2BBE0822" w14:textId="216B22B8" w:rsidR="009A3C50" w:rsidRDefault="009A3C50" w:rsidP="009A3C50">
      <w:pPr>
        <w:ind w:left="150"/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2C8A3868" w14:textId="77777777" w:rsidR="00163CB7" w:rsidRDefault="00163CB7" w:rsidP="009A3C50">
      <w:pPr>
        <w:ind w:left="150"/>
        <w:textAlignment w:val="baseline"/>
        <w:rPr>
          <w:rFonts w:ascii="Arial" w:eastAsia="Times New Roman" w:hAnsi="Arial" w:cs="Arial"/>
        </w:rPr>
      </w:pPr>
    </w:p>
    <w:p w14:paraId="2B8FAA6C" w14:textId="77777777" w:rsidR="0000554E" w:rsidRPr="009A3C50" w:rsidRDefault="0000554E" w:rsidP="009A3C50">
      <w:pPr>
        <w:ind w:left="150"/>
        <w:textAlignment w:val="baseline"/>
        <w:rPr>
          <w:rFonts w:ascii="Arial" w:eastAsia="Times New Roman" w:hAnsi="Arial" w:cs="Arial"/>
        </w:rPr>
      </w:pPr>
    </w:p>
    <w:p w14:paraId="344ACDC1" w14:textId="1C47BD91" w:rsidR="009A3C50" w:rsidRPr="009A3C50" w:rsidRDefault="009A3C50" w:rsidP="00B20F61">
      <w:pPr>
        <w:spacing w:line="240" w:lineRule="atLeast"/>
        <w:ind w:left="115"/>
        <w:textAlignment w:val="baseline"/>
        <w:rPr>
          <w:rFonts w:ascii="Arial" w:eastAsia="Times New Roman" w:hAnsi="Arial" w:cs="Arial"/>
          <w:sz w:val="21"/>
          <w:szCs w:val="21"/>
        </w:rPr>
      </w:pPr>
      <w:r w:rsidRPr="009A3C50">
        <w:rPr>
          <w:rFonts w:ascii="Arial" w:eastAsia="Times New Roman" w:hAnsi="Arial" w:cs="Arial"/>
          <w:b/>
          <w:bCs/>
          <w:sz w:val="21"/>
          <w:szCs w:val="21"/>
        </w:rPr>
        <w:lastRenderedPageBreak/>
        <w:t>The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hospital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may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request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you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submit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documentation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as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proof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of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income;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examples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of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documentation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might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include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a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pay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stub,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a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letter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from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your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employer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if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applicable,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or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Form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1040.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</w:p>
    <w:p w14:paraId="34C430F1" w14:textId="7CC0515D" w:rsidR="009A3C50" w:rsidRPr="009A3C50" w:rsidRDefault="009A3C50" w:rsidP="00B20F61">
      <w:pPr>
        <w:spacing w:line="240" w:lineRule="atLeast"/>
        <w:ind w:left="115"/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6596607F" w14:textId="6119397F" w:rsidR="009A3C50" w:rsidRPr="009A3C50" w:rsidRDefault="009A3C50" w:rsidP="00B20F61">
      <w:pPr>
        <w:spacing w:line="240" w:lineRule="atLeast"/>
        <w:ind w:left="115"/>
        <w:textAlignment w:val="baseline"/>
        <w:rPr>
          <w:rFonts w:ascii="Arial" w:eastAsia="Times New Roman" w:hAnsi="Arial" w:cs="Arial"/>
          <w:sz w:val="21"/>
          <w:szCs w:val="21"/>
        </w:rPr>
      </w:pPr>
      <w:r w:rsidRPr="009A3C50">
        <w:rPr>
          <w:rFonts w:ascii="Arial" w:eastAsia="Times New Roman" w:hAnsi="Arial" w:cs="Arial"/>
          <w:b/>
          <w:bCs/>
          <w:sz w:val="21"/>
          <w:szCs w:val="21"/>
        </w:rPr>
        <w:t>Health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Insurance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Status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</w:p>
    <w:p w14:paraId="5500C4E6" w14:textId="0214C022" w:rsidR="009A3C50" w:rsidRPr="00D91ACF" w:rsidRDefault="009A3C50" w:rsidP="00B20F61">
      <w:pPr>
        <w:spacing w:line="160" w:lineRule="atLeast"/>
        <w:ind w:left="115" w:right="403"/>
        <w:textAlignment w:val="baseline"/>
        <w:rPr>
          <w:rFonts w:ascii="Arial" w:eastAsia="Times New Roman" w:hAnsi="Arial" w:cs="Arial"/>
          <w:sz w:val="21"/>
          <w:szCs w:val="21"/>
        </w:rPr>
      </w:pPr>
      <w:r w:rsidRPr="009A3C50">
        <w:rPr>
          <w:rFonts w:ascii="Arial" w:eastAsia="Times New Roman" w:hAnsi="Arial" w:cs="Arial"/>
          <w:sz w:val="21"/>
          <w:szCs w:val="21"/>
        </w:rPr>
        <w:t>Do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you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have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any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form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of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health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insurance,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including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Medicaid,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Medicare,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or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private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insurance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through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your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employer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or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purchased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on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your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own?</w:t>
      </w:r>
      <w:r w:rsidRPr="009A3C50">
        <w:rPr>
          <w:rFonts w:ascii="Calibri" w:eastAsia="Times New Roman" w:hAnsi="Calibri" w:cs="Calibri"/>
          <w:sz w:val="21"/>
          <w:szCs w:val="21"/>
        </w:rPr>
        <w:tab/>
      </w:r>
      <w:r w:rsidR="00D91ACF" w:rsidRPr="00D91ACF">
        <w:rPr>
          <w:rFonts w:ascii="Segoe UI Symbol" w:hAnsi="Segoe UI Symbol" w:cs="Segoe UI Symbol"/>
          <w:sz w:val="21"/>
          <w:szCs w:val="21"/>
        </w:rPr>
        <w:t>☐</w:t>
      </w:r>
      <w:r w:rsidR="00D91ACF" w:rsidRPr="00D91ACF">
        <w:rPr>
          <w:rFonts w:ascii="Arial" w:hAnsi="Arial" w:cs="Arial"/>
          <w:sz w:val="21"/>
          <w:szCs w:val="21"/>
        </w:rPr>
        <w:t xml:space="preserve"> Yes</w:t>
      </w:r>
      <w:r w:rsidR="00D91ACF">
        <w:rPr>
          <w:rFonts w:ascii="Arial" w:hAnsi="Arial" w:cs="Arial"/>
          <w:sz w:val="21"/>
          <w:szCs w:val="21"/>
        </w:rPr>
        <w:t xml:space="preserve">     </w:t>
      </w:r>
      <w:r w:rsidR="00D91ACF" w:rsidRPr="00D91ACF">
        <w:rPr>
          <w:rFonts w:ascii="Arial" w:hAnsi="Arial" w:cs="Arial"/>
          <w:sz w:val="21"/>
          <w:szCs w:val="21"/>
        </w:rPr>
        <w:t xml:space="preserve"> </w:t>
      </w:r>
      <w:r w:rsidR="00D91ACF" w:rsidRPr="00D91ACF">
        <w:rPr>
          <w:rFonts w:ascii="Segoe UI Symbol" w:hAnsi="Segoe UI Symbol" w:cs="Segoe UI Symbol"/>
          <w:sz w:val="21"/>
          <w:szCs w:val="21"/>
        </w:rPr>
        <w:t>☐</w:t>
      </w:r>
      <w:r w:rsidR="00D91ACF" w:rsidRPr="00D91ACF">
        <w:rPr>
          <w:rFonts w:ascii="Arial" w:hAnsi="Arial" w:cs="Arial"/>
          <w:sz w:val="21"/>
          <w:szCs w:val="21"/>
        </w:rPr>
        <w:t xml:space="preserve"> No</w:t>
      </w:r>
      <w:r w:rsidRPr="00D91ACF">
        <w:rPr>
          <w:rFonts w:ascii="Arial" w:eastAsia="Times New Roman" w:hAnsi="Arial" w:cs="Arial"/>
          <w:sz w:val="21"/>
          <w:szCs w:val="21"/>
        </w:rPr>
        <w:t xml:space="preserve"> </w:t>
      </w:r>
    </w:p>
    <w:p w14:paraId="2C83787D" w14:textId="77777777" w:rsidR="0000554E" w:rsidRPr="00B20F61" w:rsidRDefault="0000554E" w:rsidP="00B20F61">
      <w:pPr>
        <w:spacing w:line="240" w:lineRule="atLeast"/>
        <w:ind w:left="115"/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198E8073" w14:textId="716D2BEE" w:rsidR="009A3C50" w:rsidRPr="009A3C50" w:rsidRDefault="009A3C50" w:rsidP="00B20F61">
      <w:pPr>
        <w:spacing w:line="280" w:lineRule="atLeast"/>
        <w:ind w:left="115"/>
        <w:textAlignment w:val="baseline"/>
        <w:rPr>
          <w:rFonts w:ascii="Arial" w:eastAsia="Times New Roman" w:hAnsi="Arial" w:cs="Arial"/>
          <w:sz w:val="21"/>
          <w:szCs w:val="21"/>
        </w:rPr>
      </w:pPr>
      <w:r w:rsidRPr="009A3C50">
        <w:rPr>
          <w:rFonts w:ascii="Arial" w:eastAsia="Times New Roman" w:hAnsi="Arial" w:cs="Arial"/>
          <w:sz w:val="21"/>
          <w:szCs w:val="21"/>
        </w:rPr>
        <w:t>If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you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answered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="003C02EB">
        <w:rPr>
          <w:rFonts w:ascii="Arial" w:eastAsia="Times New Roman" w:hAnsi="Arial" w:cs="Arial"/>
          <w:sz w:val="21"/>
          <w:szCs w:val="21"/>
        </w:rPr>
        <w:t>“</w:t>
      </w:r>
      <w:r w:rsidRPr="009A3C50">
        <w:rPr>
          <w:rFonts w:ascii="Arial" w:eastAsia="Times New Roman" w:hAnsi="Arial" w:cs="Arial"/>
          <w:sz w:val="21"/>
          <w:szCs w:val="21"/>
        </w:rPr>
        <w:t>No,</w:t>
      </w:r>
      <w:r w:rsidR="003C02EB">
        <w:rPr>
          <w:rFonts w:ascii="Arial" w:eastAsia="Times New Roman" w:hAnsi="Arial" w:cs="Arial"/>
          <w:sz w:val="21"/>
          <w:szCs w:val="21"/>
        </w:rPr>
        <w:t>”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would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you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like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assistance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in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applying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for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any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of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these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programs?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</w:p>
    <w:p w14:paraId="0AE28DE7" w14:textId="1416047A" w:rsidR="009A3C50" w:rsidRPr="009A3C50" w:rsidRDefault="00D91ACF" w:rsidP="00B20F61">
      <w:pPr>
        <w:spacing w:line="280" w:lineRule="atLeast"/>
        <w:ind w:left="115"/>
        <w:textAlignment w:val="baseline"/>
        <w:rPr>
          <w:rFonts w:ascii="Arial" w:eastAsia="Times New Roman" w:hAnsi="Arial" w:cs="Arial"/>
          <w:sz w:val="21"/>
          <w:szCs w:val="21"/>
        </w:rPr>
      </w:pPr>
      <w:r w:rsidRPr="00D91ACF">
        <w:rPr>
          <w:rFonts w:ascii="Segoe UI Symbol" w:hAnsi="Segoe UI Symbol" w:cs="Segoe UI Symbol"/>
          <w:sz w:val="21"/>
          <w:szCs w:val="21"/>
        </w:rPr>
        <w:t>☐</w:t>
      </w:r>
      <w:r w:rsidRPr="00D91ACF">
        <w:rPr>
          <w:rFonts w:ascii="Arial" w:hAnsi="Arial" w:cs="Arial"/>
          <w:sz w:val="21"/>
          <w:szCs w:val="21"/>
        </w:rPr>
        <w:t xml:space="preserve"> Yes</w:t>
      </w:r>
      <w:r>
        <w:rPr>
          <w:rFonts w:ascii="Arial" w:hAnsi="Arial" w:cs="Arial"/>
          <w:sz w:val="21"/>
          <w:szCs w:val="21"/>
        </w:rPr>
        <w:t xml:space="preserve">     </w:t>
      </w:r>
      <w:r w:rsidRPr="00D91ACF">
        <w:rPr>
          <w:rFonts w:ascii="Arial" w:hAnsi="Arial" w:cs="Arial"/>
          <w:sz w:val="21"/>
          <w:szCs w:val="21"/>
        </w:rPr>
        <w:t xml:space="preserve"> </w:t>
      </w:r>
      <w:r w:rsidRPr="00D91ACF">
        <w:rPr>
          <w:rFonts w:ascii="Segoe UI Symbol" w:hAnsi="Segoe UI Symbol" w:cs="Segoe UI Symbol"/>
          <w:sz w:val="21"/>
          <w:szCs w:val="21"/>
        </w:rPr>
        <w:t>☐</w:t>
      </w:r>
      <w:r w:rsidRPr="00D91ACF">
        <w:rPr>
          <w:rFonts w:ascii="Arial" w:hAnsi="Arial" w:cs="Arial"/>
          <w:sz w:val="21"/>
          <w:szCs w:val="21"/>
        </w:rPr>
        <w:t xml:space="preserve"> No</w:t>
      </w:r>
    </w:p>
    <w:p w14:paraId="20B06EB7" w14:textId="77777777" w:rsidR="00B20F61" w:rsidRPr="00B20F61" w:rsidRDefault="00B20F61" w:rsidP="00B20F61">
      <w:pPr>
        <w:spacing w:line="280" w:lineRule="atLeast"/>
        <w:ind w:left="115" w:right="405"/>
        <w:textAlignment w:val="baseline"/>
        <w:rPr>
          <w:rFonts w:ascii="Arial" w:eastAsia="Times New Roman" w:hAnsi="Arial" w:cs="Arial"/>
          <w:b/>
          <w:bCs/>
          <w:sz w:val="21"/>
          <w:szCs w:val="21"/>
        </w:rPr>
      </w:pPr>
    </w:p>
    <w:p w14:paraId="306A8D64" w14:textId="7A1C09C9" w:rsidR="009A3C50" w:rsidRPr="00B20F61" w:rsidRDefault="009A3C50" w:rsidP="00B20F61">
      <w:pPr>
        <w:spacing w:line="280" w:lineRule="atLeast"/>
        <w:ind w:left="115" w:right="405"/>
        <w:textAlignment w:val="baseline"/>
        <w:rPr>
          <w:rFonts w:ascii="Arial" w:eastAsia="Times New Roman" w:hAnsi="Arial" w:cs="Arial"/>
          <w:sz w:val="21"/>
          <w:szCs w:val="21"/>
        </w:rPr>
      </w:pPr>
      <w:r w:rsidRPr="009A3C50">
        <w:rPr>
          <w:rFonts w:ascii="Arial" w:eastAsia="Times New Roman" w:hAnsi="Arial" w:cs="Arial"/>
          <w:b/>
          <w:bCs/>
          <w:sz w:val="21"/>
          <w:szCs w:val="21"/>
        </w:rPr>
        <w:t>Underinsured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patients: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people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with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insurance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and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high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medical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expenses.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If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you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have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insurance,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please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provide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an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estimate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of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the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medical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bills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you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paid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in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the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past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12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months.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</w:p>
    <w:p w14:paraId="7E56C97B" w14:textId="6C65590D" w:rsidR="00B20F61" w:rsidRPr="009A3C50" w:rsidRDefault="00594A4E" w:rsidP="00B20F61">
      <w:pPr>
        <w:spacing w:line="280" w:lineRule="atLeast"/>
        <w:ind w:left="115" w:right="405"/>
        <w:textAlignment w:val="baseline"/>
        <w:rPr>
          <w:rFonts w:ascii="Arial" w:eastAsia="Times New Roman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CA5B1" wp14:editId="26749968">
                <wp:simplePos x="0" y="0"/>
                <wp:positionH relativeFrom="margin">
                  <wp:posOffset>114300</wp:posOffset>
                </wp:positionH>
                <wp:positionV relativeFrom="paragraph">
                  <wp:posOffset>81915</wp:posOffset>
                </wp:positionV>
                <wp:extent cx="1783080" cy="349885"/>
                <wp:effectExtent l="0" t="0" r="26670" b="12065"/>
                <wp:wrapSquare wrapText="bothSides"/>
                <wp:docPr id="9083601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3498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04697B" w14:textId="6A282408" w:rsidR="00594A4E" w:rsidRPr="00DE73DF" w:rsidRDefault="00594A4E" w:rsidP="00DE73DF">
                            <w:pPr>
                              <w:ind w:left="150" w:right="405"/>
                              <w:textAlignment w:val="baseline"/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1"/>
                                <w:szCs w:val="21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CA5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6.45pt;width:140.4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L7KwIAAFQEAAAOAAAAZHJzL2Uyb0RvYy54bWysVE1v2zAMvQ/YfxB0X+x8takRp8hSZBhQ&#10;tAXSomdFlmJjsqhJSuzs14+SnQ90Ow27yJRIkXx8T57ft7UiB2FdBTqnw0FKidAcikrvcvr2uv4y&#10;o8R5pgumQIucHoWj94vPn+aNycQISlCFsASTaJc1Jqel9yZLEsdLUTM3ACM0OiXYmnnc2l1SWNZg&#10;9lolozS9SRqwhbHAhXN4+tA56SLml1Jw/yylE56onGJvPq42rtuwJos5y3aWmbLifRvsH7qoWaWx&#10;6DnVA/OM7G31R6q64hYcSD/gUCcgZcVFxIBohukHNJuSGRGx4HCcOY/J/b+0/OmwMS+W+PYrtEhg&#10;GEhjXObwMOBppa3DFzsl6McRHs9jE60nPFy6nY3TGbo4+saTu9lsGtIkl9vGOv9NQE2CkVOLtMRp&#10;scOj813oKSQU07CulIrUKE2anN6Mp2m84EBVRXCGsHBlpSw5MCR3qxj/0Ze9isImlMZeLpiC5dtt&#10;2wPdQnFE/BY6aTjD1xXmfWTOvzCLWkBcqG//jItUgM1Ab1FSgv31t/MQjxShl5IGtZVT93PPrKBE&#10;fddI3t1wMglijJvJ9HaEG3vt2V579L5eASIc4ksyPJoh3quTKS3U7/gMlqEqupjmWDun/mSufKd4&#10;fEZcLJcxCOVnmH/UG8ND6tM8X9t3Zk3Pk0eGn+CkQpZ9oKuL7Qhb7j3IKnIZBtxNtZ87SjeqoX9m&#10;4W1c72PU5Wew+A0AAP//AwBQSwMEFAAGAAgAAAAhACUM5FXeAAAACAEAAA8AAABkcnMvZG93bnJl&#10;di54bWxMj0FLxDAQhe+C/yGM4M1NLbh2a9NFxD0IIriK6zFtxqaYTGqT7VZ/vbMnPQ2P93jzvWo9&#10;eycmHGMfSMHlIgOB1AbTU6fg9WVzUYCISZPRLhAq+MYI6/r0pNKlCQd6xmmbOsElFEutwKY0lFLG&#10;1qLXcREGJPY+wuh1Yjl20oz6wOXeyTzLltLrnviD1QPeWWw/t3uv4PFt93W/eXrPdti4/mpy1/bh&#10;p1Hq/Gy+vQGRcE5/YTjiMzrUzNSEPZkoHOuCpyS++QoE+/mq4CmNgiUbsq7k/wH1LwAAAP//AwBQ&#10;SwECLQAUAAYACAAAACEAtoM4kv4AAADhAQAAEwAAAAAAAAAAAAAAAAAAAAAAW0NvbnRlbnRfVHlw&#10;ZXNdLnhtbFBLAQItABQABgAIAAAAIQA4/SH/1gAAAJQBAAALAAAAAAAAAAAAAAAAAC8BAABfcmVs&#10;cy8ucmVsc1BLAQItABQABgAIAAAAIQAYfSL7KwIAAFQEAAAOAAAAAAAAAAAAAAAAAC4CAABkcnMv&#10;ZTJvRG9jLnhtbFBLAQItABQABgAIAAAAIQAlDORV3gAAAAgBAAAPAAAAAAAAAAAAAAAAAIUEAABk&#10;cnMvZG93bnJldi54bWxQSwUGAAAAAAQABADzAAAAkAUAAAAA&#10;" filled="f" strokeweight=".5pt">
                <v:fill o:detectmouseclick="t"/>
                <v:textbox>
                  <w:txbxContent>
                    <w:p w14:paraId="4404697B" w14:textId="6A282408" w:rsidR="00594A4E" w:rsidRPr="00DE73DF" w:rsidRDefault="00594A4E" w:rsidP="00DE73DF">
                      <w:pPr>
                        <w:ind w:left="150" w:right="405"/>
                        <w:textAlignment w:val="baseline"/>
                        <w:rPr>
                          <w:rFonts w:ascii="Arial" w:eastAsia="Times New Roman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1"/>
                          <w:szCs w:val="21"/>
                        </w:rPr>
                        <w:t>$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0352CC" w14:textId="3F564A18" w:rsidR="009A3C50" w:rsidRPr="009A3C50" w:rsidRDefault="009A3C50" w:rsidP="009A3C50">
      <w:pPr>
        <w:ind w:left="150" w:right="405"/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558C5FAF" w14:textId="58743FDF" w:rsidR="009A3C50" w:rsidRPr="009A3C50" w:rsidRDefault="009A3C50" w:rsidP="009A3C50">
      <w:pPr>
        <w:ind w:left="150" w:right="405"/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053FABFF" w14:textId="0D4E8ADF" w:rsidR="009A3C50" w:rsidRPr="009A3C50" w:rsidRDefault="009A3C50" w:rsidP="009A3C50">
      <w:pPr>
        <w:ind w:left="150"/>
        <w:textAlignment w:val="baseline"/>
        <w:rPr>
          <w:rFonts w:ascii="Arial" w:eastAsia="Times New Roman" w:hAnsi="Arial" w:cs="Arial"/>
          <w:sz w:val="21"/>
          <w:szCs w:val="21"/>
        </w:rPr>
      </w:pPr>
      <w:r w:rsidRPr="009A3C50">
        <w:rPr>
          <w:rFonts w:ascii="Arial" w:eastAsia="Times New Roman" w:hAnsi="Arial" w:cs="Arial"/>
          <w:b/>
          <w:bCs/>
          <w:sz w:val="21"/>
          <w:szCs w:val="21"/>
        </w:rPr>
        <w:t>The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hospital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may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request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you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submit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documentation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as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proof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of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paid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medical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expenses.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</w:p>
    <w:p w14:paraId="76B60CEE" w14:textId="7EC32646" w:rsidR="009A3C50" w:rsidRPr="009A3C50" w:rsidRDefault="009A3C50" w:rsidP="009A3C50">
      <w:pPr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411B089D" w14:textId="4E13215A" w:rsidR="009A3C50" w:rsidRPr="00B20F61" w:rsidRDefault="009A3C50" w:rsidP="009A3C50">
      <w:pPr>
        <w:ind w:left="150" w:right="135"/>
        <w:textAlignment w:val="baseline"/>
        <w:rPr>
          <w:rFonts w:ascii="Arial" w:eastAsia="Times New Roman" w:hAnsi="Arial" w:cs="Arial"/>
          <w:sz w:val="21"/>
          <w:szCs w:val="21"/>
        </w:rPr>
      </w:pPr>
      <w:r w:rsidRPr="009A3C50">
        <w:rPr>
          <w:rFonts w:ascii="Arial" w:eastAsia="Times New Roman" w:hAnsi="Arial" w:cs="Arial"/>
          <w:b/>
          <w:bCs/>
          <w:sz w:val="21"/>
          <w:szCs w:val="21"/>
        </w:rPr>
        <w:t>Patient/Responsible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Party: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If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not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the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patient,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list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the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name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of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the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person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signing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the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form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and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their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authority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to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sign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on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behalf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of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the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patient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(e.g.,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spouse,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parent,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legal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representative).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</w:p>
    <w:p w14:paraId="2F2A236B" w14:textId="77777777" w:rsidR="00B20F61" w:rsidRPr="009A3C50" w:rsidRDefault="00B20F61" w:rsidP="009A3C50">
      <w:pPr>
        <w:ind w:left="150" w:right="135"/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45263624" w14:textId="7F4B5972" w:rsidR="009A3C50" w:rsidRPr="009A3C50" w:rsidRDefault="009A3C50" w:rsidP="009A3C50">
      <w:pPr>
        <w:ind w:left="150"/>
        <w:textAlignment w:val="baseline"/>
        <w:rPr>
          <w:rFonts w:ascii="Arial" w:eastAsia="Times New Roman" w:hAnsi="Arial" w:cs="Arial"/>
          <w:sz w:val="21"/>
          <w:szCs w:val="21"/>
        </w:rPr>
      </w:pPr>
      <w:r w:rsidRPr="009A3C50">
        <w:rPr>
          <w:rFonts w:ascii="Arial" w:eastAsia="Times New Roman" w:hAnsi="Arial" w:cs="Arial"/>
          <w:sz w:val="21"/>
          <w:szCs w:val="21"/>
        </w:rPr>
        <w:t>I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understand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that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the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information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submit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may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be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subject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to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verification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from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external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sources.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certify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that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the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information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is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true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and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complete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to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the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best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of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my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sz w:val="21"/>
          <w:szCs w:val="21"/>
        </w:rPr>
        <w:t>knowledge.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</w:p>
    <w:p w14:paraId="65F7EB60" w14:textId="67F98B1A" w:rsidR="009A3C50" w:rsidRPr="009A3C50" w:rsidRDefault="009A3C50" w:rsidP="009A3C50">
      <w:pPr>
        <w:textAlignment w:val="baseline"/>
        <w:rPr>
          <w:rFonts w:ascii="Arial" w:eastAsia="Times New Roman" w:hAnsi="Arial" w:cs="Arial"/>
          <w:sz w:val="21"/>
          <w:szCs w:val="21"/>
        </w:rPr>
      </w:pP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</w:p>
    <w:tbl>
      <w:tblPr>
        <w:tblW w:w="0" w:type="dxa"/>
        <w:tblInd w:w="1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3"/>
        <w:gridCol w:w="2626"/>
      </w:tblGrid>
      <w:tr w:rsidR="009A3C50" w:rsidRPr="009A3C50" w14:paraId="0E723329" w14:textId="77777777" w:rsidTr="009A3C50">
        <w:trPr>
          <w:trHeight w:val="300"/>
        </w:trPr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0DBC15" w14:textId="2CB8F0E4" w:rsidR="009A3C50" w:rsidRPr="009A3C50" w:rsidRDefault="009A3C50" w:rsidP="009A3C50">
            <w:pPr>
              <w:ind w:left="105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Print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Name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  <w:p w14:paraId="70F55548" w14:textId="287D00BB" w:rsidR="009A3C50" w:rsidRPr="009A3C50" w:rsidRDefault="009A3C50" w:rsidP="009A3C50">
            <w:pPr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  <w:p w14:paraId="0ED59B7A" w14:textId="123CC1B5" w:rsidR="009A3C50" w:rsidRPr="009A3C50" w:rsidRDefault="009A3C50" w:rsidP="009A3C50">
            <w:pPr>
              <w:ind w:left="105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Relationship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to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Patient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BA5596" w14:textId="0EA806BF" w:rsidR="009A3C50" w:rsidRPr="009A3C50" w:rsidRDefault="009A3C50" w:rsidP="009A3C50">
            <w:pPr>
              <w:ind w:left="105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Date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</w:tr>
      <w:tr w:rsidR="009A3C50" w:rsidRPr="009A3C50" w14:paraId="74512EC8" w14:textId="77777777" w:rsidTr="009A3C50">
        <w:trPr>
          <w:trHeight w:val="300"/>
        </w:trPr>
        <w:tc>
          <w:tcPr>
            <w:tcW w:w="9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21734D" w14:textId="2230818C" w:rsidR="009A3C50" w:rsidRPr="009A3C50" w:rsidRDefault="009A3C50" w:rsidP="009A3C50">
            <w:pPr>
              <w:ind w:left="105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A3C50">
              <w:rPr>
                <w:rFonts w:ascii="Arial" w:eastAsia="Times New Roman" w:hAnsi="Arial" w:cs="Arial"/>
                <w:sz w:val="21"/>
                <w:szCs w:val="21"/>
              </w:rPr>
              <w:t>Signature</w:t>
            </w:r>
            <w:r w:rsidRPr="00B20F61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</w:tr>
    </w:tbl>
    <w:p w14:paraId="697C9861" w14:textId="2B941E5A" w:rsidR="009A3C50" w:rsidRPr="009A3C50" w:rsidRDefault="009A3C50" w:rsidP="009A3C50">
      <w:pPr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3D750C48" w14:textId="6C5D1B30" w:rsidR="009A3C50" w:rsidRPr="009A3C50" w:rsidRDefault="009A3C50" w:rsidP="009A3C50">
      <w:pPr>
        <w:textAlignment w:val="baseline"/>
        <w:rPr>
          <w:rFonts w:ascii="Arial" w:eastAsia="Times New Roman" w:hAnsi="Arial" w:cs="Arial"/>
          <w:sz w:val="21"/>
          <w:szCs w:val="21"/>
        </w:rPr>
      </w:pPr>
    </w:p>
    <w:p w14:paraId="5712A9E5" w14:textId="24E8C062" w:rsidR="009A3C50" w:rsidRPr="009A3C50" w:rsidRDefault="009A3C50" w:rsidP="00D91ACF">
      <w:pPr>
        <w:textAlignment w:val="baseline"/>
        <w:rPr>
          <w:rFonts w:ascii="Arial" w:eastAsia="Times New Roman" w:hAnsi="Arial" w:cs="Arial"/>
          <w:sz w:val="21"/>
          <w:szCs w:val="21"/>
        </w:rPr>
      </w:pPr>
      <w:r w:rsidRPr="009A3C50">
        <w:rPr>
          <w:rFonts w:ascii="Arial" w:eastAsia="Times New Roman" w:hAnsi="Arial" w:cs="Arial"/>
          <w:b/>
          <w:bCs/>
          <w:sz w:val="21"/>
          <w:szCs w:val="21"/>
        </w:rPr>
        <w:t>If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you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have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any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questions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or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need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="00D91ACF">
        <w:rPr>
          <w:rFonts w:ascii="Arial" w:eastAsia="Times New Roman" w:hAnsi="Arial" w:cs="Arial"/>
          <w:b/>
          <w:bCs/>
          <w:sz w:val="21"/>
          <w:szCs w:val="21"/>
        </w:rPr>
        <w:t>help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="00D91ACF">
        <w:rPr>
          <w:rFonts w:ascii="Arial" w:eastAsia="Times New Roman" w:hAnsi="Arial" w:cs="Arial"/>
          <w:b/>
          <w:bCs/>
          <w:sz w:val="21"/>
          <w:szCs w:val="21"/>
        </w:rPr>
        <w:t>filling out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this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form,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please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="00D91ACF">
        <w:rPr>
          <w:rFonts w:ascii="Arial" w:eastAsia="Times New Roman" w:hAnsi="Arial" w:cs="Arial"/>
          <w:b/>
          <w:bCs/>
          <w:sz w:val="21"/>
          <w:szCs w:val="21"/>
        </w:rPr>
        <w:t>call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us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at</w:t>
      </w:r>
      <w:r w:rsidR="00D91ACF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212-639-3810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or</w:t>
      </w:r>
      <w:r w:rsidRPr="00B20F61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Pr="009A3C50">
        <w:rPr>
          <w:rFonts w:ascii="Arial" w:eastAsia="Times New Roman" w:hAnsi="Arial" w:cs="Arial"/>
          <w:b/>
          <w:bCs/>
          <w:sz w:val="21"/>
          <w:szCs w:val="21"/>
        </w:rPr>
        <w:t>212-639-5514.</w:t>
      </w:r>
      <w:r w:rsidRPr="00B20F61">
        <w:rPr>
          <w:rFonts w:ascii="Arial" w:eastAsia="Times New Roman" w:hAnsi="Arial" w:cs="Arial"/>
          <w:sz w:val="21"/>
          <w:szCs w:val="21"/>
        </w:rPr>
        <w:t xml:space="preserve"> </w:t>
      </w:r>
    </w:p>
    <w:p w14:paraId="5ADD8B9F" w14:textId="77777777" w:rsidR="00342DA9" w:rsidRDefault="00342DA9" w:rsidP="00C24109"/>
    <w:sectPr w:rsidR="00342DA9" w:rsidSect="00C24109">
      <w:headerReference w:type="default" r:id="rId8"/>
      <w:footerReference w:type="default" r:id="rId9"/>
      <w:pgSz w:w="12240" w:h="15840"/>
      <w:pgMar w:top="2331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DD02" w14:textId="77777777" w:rsidR="00D95B84" w:rsidRDefault="00D95B84" w:rsidP="00C24109">
      <w:r>
        <w:separator/>
      </w:r>
    </w:p>
  </w:endnote>
  <w:endnote w:type="continuationSeparator" w:id="0">
    <w:p w14:paraId="0F868855" w14:textId="77777777" w:rsidR="00D95B84" w:rsidRDefault="00D95B84" w:rsidP="00C2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700E" w14:textId="383B7F1E" w:rsidR="00C24109" w:rsidRPr="00C24109" w:rsidRDefault="009A3C50">
    <w:pPr>
      <w:pStyle w:val="Footer"/>
      <w:rPr>
        <w:rFonts w:ascii="Arial" w:hAnsi="Arial" w:cs="Arial"/>
        <w:color w:val="012568"/>
      </w:rPr>
    </w:pPr>
    <w:r>
      <w:rPr>
        <w:rFonts w:ascii="Arial" w:hAnsi="Arial" w:cs="Arial"/>
        <w:color w:val="012568"/>
      </w:rPr>
      <w:t>10/18/24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162F" w14:textId="77777777" w:rsidR="00D95B84" w:rsidRDefault="00D95B84" w:rsidP="00C24109">
      <w:r>
        <w:separator/>
      </w:r>
    </w:p>
  </w:footnote>
  <w:footnote w:type="continuationSeparator" w:id="0">
    <w:p w14:paraId="11773ADF" w14:textId="77777777" w:rsidR="00D95B84" w:rsidRDefault="00D95B84" w:rsidP="00C2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8363" w14:textId="77777777" w:rsidR="00C24109" w:rsidRDefault="00C24109" w:rsidP="00C24109">
    <w:pPr>
      <w:pStyle w:val="Header"/>
      <w:ind w:left="-990"/>
    </w:pPr>
    <w:r>
      <w:rPr>
        <w:noProof/>
      </w:rPr>
      <w:drawing>
        <wp:inline distT="0" distB="0" distL="0" distR="0" wp14:anchorId="4ECE3C83" wp14:editId="58F45E95">
          <wp:extent cx="2682537" cy="566928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537" cy="566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3966"/>
    <w:multiLevelType w:val="multilevel"/>
    <w:tmpl w:val="8D2C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DD463E"/>
    <w:multiLevelType w:val="multilevel"/>
    <w:tmpl w:val="EEBE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8173162">
    <w:abstractNumId w:val="1"/>
  </w:num>
  <w:num w:numId="2" w16cid:durableId="52298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54"/>
    <w:rsid w:val="0000554E"/>
    <w:rsid w:val="00032B8A"/>
    <w:rsid w:val="0009076E"/>
    <w:rsid w:val="000B4DD6"/>
    <w:rsid w:val="000F66FA"/>
    <w:rsid w:val="00163CB7"/>
    <w:rsid w:val="00204D11"/>
    <w:rsid w:val="002D4C84"/>
    <w:rsid w:val="00342DA9"/>
    <w:rsid w:val="003C02EB"/>
    <w:rsid w:val="003E3A8F"/>
    <w:rsid w:val="0054314E"/>
    <w:rsid w:val="00580754"/>
    <w:rsid w:val="00594A4E"/>
    <w:rsid w:val="005F0905"/>
    <w:rsid w:val="0083187C"/>
    <w:rsid w:val="00952B66"/>
    <w:rsid w:val="009A3C50"/>
    <w:rsid w:val="00A57F72"/>
    <w:rsid w:val="00AF6053"/>
    <w:rsid w:val="00B20F61"/>
    <w:rsid w:val="00C23B67"/>
    <w:rsid w:val="00C24109"/>
    <w:rsid w:val="00D91ACF"/>
    <w:rsid w:val="00D95B84"/>
    <w:rsid w:val="00F10A84"/>
    <w:rsid w:val="00F234B4"/>
    <w:rsid w:val="00F55B73"/>
    <w:rsid w:val="00FB288C"/>
    <w:rsid w:val="00FB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CA876"/>
  <w14:defaultImageDpi w14:val="32767"/>
  <w15:chartTrackingRefBased/>
  <w15:docId w15:val="{0D70A3F5-1A0F-4C5E-95BE-00EB1C30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109"/>
  </w:style>
  <w:style w:type="paragraph" w:styleId="Footer">
    <w:name w:val="footer"/>
    <w:basedOn w:val="Normal"/>
    <w:link w:val="FooterChar"/>
    <w:uiPriority w:val="99"/>
    <w:unhideWhenUsed/>
    <w:rsid w:val="00C24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109"/>
  </w:style>
  <w:style w:type="paragraph" w:customStyle="1" w:styleId="mskbodycopy">
    <w:name w:val="msk_body_copy"/>
    <w:qFormat/>
    <w:rsid w:val="00C24109"/>
    <w:pPr>
      <w:spacing w:line="260" w:lineRule="exact"/>
    </w:pPr>
    <w:rPr>
      <w:rFonts w:ascii="Arial" w:eastAsia="Times New Roman" w:hAnsi="Arial" w:cs="Times New Roman"/>
      <w:sz w:val="19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388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7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2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5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4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2269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3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1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4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2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1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7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0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4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5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3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7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6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9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9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7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0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0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3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7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9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6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29634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7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9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11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9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2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28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9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37122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7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9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3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3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4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6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4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6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2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2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4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9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1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5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0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7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4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50515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7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9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9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11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5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9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764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3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8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0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3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18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7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9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5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0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7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2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9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7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6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0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1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8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7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9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16954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6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2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9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v3\Downloads\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63E6-212D-4FA6-ABCE-42412CB5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984</TotalTime>
  <Pages>2</Pages>
  <Words>483</Words>
  <Characters>2328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Vivian</dc:creator>
  <cp:keywords/>
  <dc:description/>
  <cp:lastModifiedBy>Lee, Viv</cp:lastModifiedBy>
  <cp:revision>11</cp:revision>
  <dcterms:created xsi:type="dcterms:W3CDTF">2025-07-09T15:59:00Z</dcterms:created>
  <dcterms:modified xsi:type="dcterms:W3CDTF">2025-07-10T14:02:00Z</dcterms:modified>
</cp:coreProperties>
</file>